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05pt;height:11.05pt" o:bullet="t">
        <v:imagedata r:id="rId1" o:title="msoC332"/>
      </v:shape>
    </w:pict>
  </w:numPicBullet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1C2D53"/>
    <w:multiLevelType w:val="hybridMultilevel"/>
    <w:tmpl w:val="E5C8EFE8"/>
    <w:lvl w:ilvl="0" w:tplc="8C96C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606"/>
    <w:multiLevelType w:val="hybridMultilevel"/>
    <w:tmpl w:val="D6DEBB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442B"/>
    <w:multiLevelType w:val="hybridMultilevel"/>
    <w:tmpl w:val="3A0C5C08"/>
    <w:lvl w:ilvl="0" w:tplc="54E4479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85302"/>
    <w:multiLevelType w:val="hybridMultilevel"/>
    <w:tmpl w:val="64B4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54720"/>
    <w:multiLevelType w:val="hybridMultilevel"/>
    <w:tmpl w:val="C8FCE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A5372"/>
    <w:multiLevelType w:val="hybridMultilevel"/>
    <w:tmpl w:val="F11450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F0DAC"/>
    <w:multiLevelType w:val="hybridMultilevel"/>
    <w:tmpl w:val="686677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074CC"/>
    <w:multiLevelType w:val="hybridMultilevel"/>
    <w:tmpl w:val="7BAA8D18"/>
    <w:lvl w:ilvl="0" w:tplc="8C96C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4FDA"/>
    <w:multiLevelType w:val="hybridMultilevel"/>
    <w:tmpl w:val="CC7412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150"/>
    <w:multiLevelType w:val="hybridMultilevel"/>
    <w:tmpl w:val="33EA0ECC"/>
    <w:lvl w:ilvl="0" w:tplc="FA62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2" w15:restartNumberingAfterBreak="0">
    <w:nsid w:val="489E0D08"/>
    <w:multiLevelType w:val="hybridMultilevel"/>
    <w:tmpl w:val="5B3C9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F6A3BA1"/>
    <w:multiLevelType w:val="hybridMultilevel"/>
    <w:tmpl w:val="B84A7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0C91"/>
    <w:multiLevelType w:val="hybridMultilevel"/>
    <w:tmpl w:val="842E7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C493E"/>
    <w:multiLevelType w:val="hybridMultilevel"/>
    <w:tmpl w:val="D70A3B86"/>
    <w:lvl w:ilvl="0" w:tplc="8C96C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6C9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0D35"/>
    <w:multiLevelType w:val="hybridMultilevel"/>
    <w:tmpl w:val="C8A03F38"/>
    <w:lvl w:ilvl="0" w:tplc="D3482B82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7C6B5985"/>
    <w:multiLevelType w:val="multilevel"/>
    <w:tmpl w:val="9978200C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0433095">
    <w:abstractNumId w:val="17"/>
  </w:num>
  <w:num w:numId="2" w16cid:durableId="414740775">
    <w:abstractNumId w:val="6"/>
  </w:num>
  <w:num w:numId="3" w16cid:durableId="1182623314">
    <w:abstractNumId w:val="10"/>
  </w:num>
  <w:num w:numId="4" w16cid:durableId="766847078">
    <w:abstractNumId w:val="9"/>
  </w:num>
  <w:num w:numId="5" w16cid:durableId="349570856">
    <w:abstractNumId w:val="15"/>
  </w:num>
  <w:num w:numId="6" w16cid:durableId="953832215">
    <w:abstractNumId w:val="8"/>
  </w:num>
  <w:num w:numId="7" w16cid:durableId="1310787361">
    <w:abstractNumId w:val="11"/>
  </w:num>
  <w:num w:numId="8" w16cid:durableId="844125122">
    <w:abstractNumId w:val="4"/>
  </w:num>
  <w:num w:numId="9" w16cid:durableId="1996949647">
    <w:abstractNumId w:val="2"/>
  </w:num>
  <w:num w:numId="10" w16cid:durableId="256209082">
    <w:abstractNumId w:val="7"/>
  </w:num>
  <w:num w:numId="11" w16cid:durableId="1907304917">
    <w:abstractNumId w:val="5"/>
  </w:num>
  <w:num w:numId="12" w16cid:durableId="496388118">
    <w:abstractNumId w:val="17"/>
  </w:num>
  <w:num w:numId="13" w16cid:durableId="1033506549">
    <w:abstractNumId w:val="17"/>
  </w:num>
  <w:num w:numId="14" w16cid:durableId="243032843">
    <w:abstractNumId w:val="17"/>
  </w:num>
  <w:num w:numId="15" w16cid:durableId="2046249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1461447">
    <w:abstractNumId w:val="14"/>
  </w:num>
  <w:num w:numId="17" w16cid:durableId="1724017312">
    <w:abstractNumId w:val="17"/>
  </w:num>
  <w:num w:numId="18" w16cid:durableId="990714724">
    <w:abstractNumId w:val="17"/>
  </w:num>
  <w:num w:numId="19" w16cid:durableId="177890415">
    <w:abstractNumId w:val="3"/>
  </w:num>
  <w:num w:numId="20" w16cid:durableId="1310669525">
    <w:abstractNumId w:val="12"/>
  </w:num>
  <w:num w:numId="21" w16cid:durableId="90318300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E4"/>
    <w:rsid w:val="00001668"/>
    <w:rsid w:val="000034D5"/>
    <w:rsid w:val="00006571"/>
    <w:rsid w:val="0000757A"/>
    <w:rsid w:val="00010C03"/>
    <w:rsid w:val="00013681"/>
    <w:rsid w:val="0001613B"/>
    <w:rsid w:val="000168C5"/>
    <w:rsid w:val="000201E6"/>
    <w:rsid w:val="00024D52"/>
    <w:rsid w:val="00027658"/>
    <w:rsid w:val="0004007A"/>
    <w:rsid w:val="00043632"/>
    <w:rsid w:val="000447B1"/>
    <w:rsid w:val="00045F9B"/>
    <w:rsid w:val="000470E3"/>
    <w:rsid w:val="0005459D"/>
    <w:rsid w:val="00056ABD"/>
    <w:rsid w:val="0006058F"/>
    <w:rsid w:val="00060C54"/>
    <w:rsid w:val="0006654F"/>
    <w:rsid w:val="000677D7"/>
    <w:rsid w:val="00074C16"/>
    <w:rsid w:val="000757B7"/>
    <w:rsid w:val="00076102"/>
    <w:rsid w:val="000816C6"/>
    <w:rsid w:val="000826EC"/>
    <w:rsid w:val="0008351C"/>
    <w:rsid w:val="00084EA7"/>
    <w:rsid w:val="00085C9D"/>
    <w:rsid w:val="00094243"/>
    <w:rsid w:val="000955C0"/>
    <w:rsid w:val="0009663D"/>
    <w:rsid w:val="00097261"/>
    <w:rsid w:val="000A2597"/>
    <w:rsid w:val="000A7B5D"/>
    <w:rsid w:val="000B03E9"/>
    <w:rsid w:val="000B1CE7"/>
    <w:rsid w:val="000B7095"/>
    <w:rsid w:val="000C4FC6"/>
    <w:rsid w:val="000C67BE"/>
    <w:rsid w:val="000D181A"/>
    <w:rsid w:val="000D4834"/>
    <w:rsid w:val="000E0320"/>
    <w:rsid w:val="000E1973"/>
    <w:rsid w:val="000E6CEE"/>
    <w:rsid w:val="000E7E66"/>
    <w:rsid w:val="000F16E2"/>
    <w:rsid w:val="000F2AF3"/>
    <w:rsid w:val="000F36DD"/>
    <w:rsid w:val="000F3DDD"/>
    <w:rsid w:val="000F4D42"/>
    <w:rsid w:val="000F5300"/>
    <w:rsid w:val="00104020"/>
    <w:rsid w:val="001055A4"/>
    <w:rsid w:val="0010561A"/>
    <w:rsid w:val="00114BE3"/>
    <w:rsid w:val="001178CA"/>
    <w:rsid w:val="001258F3"/>
    <w:rsid w:val="0012714E"/>
    <w:rsid w:val="00130C7A"/>
    <w:rsid w:val="0013233E"/>
    <w:rsid w:val="00133445"/>
    <w:rsid w:val="0013513F"/>
    <w:rsid w:val="001354AA"/>
    <w:rsid w:val="00135A38"/>
    <w:rsid w:val="001424A7"/>
    <w:rsid w:val="00143BA6"/>
    <w:rsid w:val="0014468F"/>
    <w:rsid w:val="00156276"/>
    <w:rsid w:val="00157B92"/>
    <w:rsid w:val="00163602"/>
    <w:rsid w:val="001650F2"/>
    <w:rsid w:val="00172241"/>
    <w:rsid w:val="0017298F"/>
    <w:rsid w:val="001737FF"/>
    <w:rsid w:val="0017653C"/>
    <w:rsid w:val="00177B09"/>
    <w:rsid w:val="00181060"/>
    <w:rsid w:val="001815B5"/>
    <w:rsid w:val="001818B2"/>
    <w:rsid w:val="00181E62"/>
    <w:rsid w:val="001842BA"/>
    <w:rsid w:val="00184479"/>
    <w:rsid w:val="00186800"/>
    <w:rsid w:val="00192A87"/>
    <w:rsid w:val="00194FEB"/>
    <w:rsid w:val="00195FE0"/>
    <w:rsid w:val="001A0052"/>
    <w:rsid w:val="001A5C46"/>
    <w:rsid w:val="001A5C64"/>
    <w:rsid w:val="001B387F"/>
    <w:rsid w:val="001B51C9"/>
    <w:rsid w:val="001C0E2F"/>
    <w:rsid w:val="001C4A4B"/>
    <w:rsid w:val="001D2530"/>
    <w:rsid w:val="001D3ABA"/>
    <w:rsid w:val="001D4919"/>
    <w:rsid w:val="001D59F2"/>
    <w:rsid w:val="001D7E02"/>
    <w:rsid w:val="001E0957"/>
    <w:rsid w:val="001E0A87"/>
    <w:rsid w:val="001E0C92"/>
    <w:rsid w:val="001F2EB2"/>
    <w:rsid w:val="001F3D21"/>
    <w:rsid w:val="00201AE7"/>
    <w:rsid w:val="002020DC"/>
    <w:rsid w:val="00202DE2"/>
    <w:rsid w:val="002051AE"/>
    <w:rsid w:val="00205505"/>
    <w:rsid w:val="00206297"/>
    <w:rsid w:val="00221F07"/>
    <w:rsid w:val="0022415B"/>
    <w:rsid w:val="00226BCF"/>
    <w:rsid w:val="002350AF"/>
    <w:rsid w:val="00240684"/>
    <w:rsid w:val="002468FC"/>
    <w:rsid w:val="00246B16"/>
    <w:rsid w:val="002513CC"/>
    <w:rsid w:val="002520E2"/>
    <w:rsid w:val="002530A3"/>
    <w:rsid w:val="00261760"/>
    <w:rsid w:val="0026233B"/>
    <w:rsid w:val="00262C66"/>
    <w:rsid w:val="00262F90"/>
    <w:rsid w:val="0026485D"/>
    <w:rsid w:val="00264C6D"/>
    <w:rsid w:val="00271798"/>
    <w:rsid w:val="00271CC1"/>
    <w:rsid w:val="00272691"/>
    <w:rsid w:val="00281BE3"/>
    <w:rsid w:val="00292B59"/>
    <w:rsid w:val="002A2263"/>
    <w:rsid w:val="002A4FD5"/>
    <w:rsid w:val="002A5EAE"/>
    <w:rsid w:val="002A6988"/>
    <w:rsid w:val="002B073F"/>
    <w:rsid w:val="002C0182"/>
    <w:rsid w:val="002C0C4F"/>
    <w:rsid w:val="002C3051"/>
    <w:rsid w:val="002C6D50"/>
    <w:rsid w:val="002D0B48"/>
    <w:rsid w:val="002D171E"/>
    <w:rsid w:val="002D271B"/>
    <w:rsid w:val="002D7043"/>
    <w:rsid w:val="002E1845"/>
    <w:rsid w:val="002E384A"/>
    <w:rsid w:val="002E4788"/>
    <w:rsid w:val="002E48FB"/>
    <w:rsid w:val="002E5258"/>
    <w:rsid w:val="002E5FEE"/>
    <w:rsid w:val="002E78DF"/>
    <w:rsid w:val="002F1549"/>
    <w:rsid w:val="002F6F5F"/>
    <w:rsid w:val="002F7D84"/>
    <w:rsid w:val="002F7F7C"/>
    <w:rsid w:val="003002A4"/>
    <w:rsid w:val="0030124A"/>
    <w:rsid w:val="00302096"/>
    <w:rsid w:val="00304680"/>
    <w:rsid w:val="00304FD9"/>
    <w:rsid w:val="00306D54"/>
    <w:rsid w:val="003114AA"/>
    <w:rsid w:val="00315DB1"/>
    <w:rsid w:val="0032430D"/>
    <w:rsid w:val="0033038C"/>
    <w:rsid w:val="00334FAA"/>
    <w:rsid w:val="00335FDB"/>
    <w:rsid w:val="00340459"/>
    <w:rsid w:val="003405A0"/>
    <w:rsid w:val="003410FB"/>
    <w:rsid w:val="00341DF2"/>
    <w:rsid w:val="00346326"/>
    <w:rsid w:val="00355728"/>
    <w:rsid w:val="00355E5A"/>
    <w:rsid w:val="00365B67"/>
    <w:rsid w:val="00370C4D"/>
    <w:rsid w:val="003739C6"/>
    <w:rsid w:val="003739D6"/>
    <w:rsid w:val="00375E21"/>
    <w:rsid w:val="00376CA3"/>
    <w:rsid w:val="00382F15"/>
    <w:rsid w:val="0038717C"/>
    <w:rsid w:val="003908CE"/>
    <w:rsid w:val="003928ED"/>
    <w:rsid w:val="00394EFE"/>
    <w:rsid w:val="00395B7B"/>
    <w:rsid w:val="00395FBC"/>
    <w:rsid w:val="003A1507"/>
    <w:rsid w:val="003A1E2B"/>
    <w:rsid w:val="003A5A52"/>
    <w:rsid w:val="003A6725"/>
    <w:rsid w:val="003A71C2"/>
    <w:rsid w:val="003B1D35"/>
    <w:rsid w:val="003B2711"/>
    <w:rsid w:val="003B6F32"/>
    <w:rsid w:val="003B721B"/>
    <w:rsid w:val="003C1D57"/>
    <w:rsid w:val="003C3C4A"/>
    <w:rsid w:val="003D1D9B"/>
    <w:rsid w:val="003D22E1"/>
    <w:rsid w:val="003D2657"/>
    <w:rsid w:val="003D29A4"/>
    <w:rsid w:val="003D3D28"/>
    <w:rsid w:val="003D4DE7"/>
    <w:rsid w:val="003D58B8"/>
    <w:rsid w:val="003E1977"/>
    <w:rsid w:val="003E3AD3"/>
    <w:rsid w:val="003E6EF9"/>
    <w:rsid w:val="003F1953"/>
    <w:rsid w:val="003F19E1"/>
    <w:rsid w:val="003F2E9A"/>
    <w:rsid w:val="00401239"/>
    <w:rsid w:val="00403281"/>
    <w:rsid w:val="00403872"/>
    <w:rsid w:val="004075DE"/>
    <w:rsid w:val="00407D39"/>
    <w:rsid w:val="004101AF"/>
    <w:rsid w:val="00414246"/>
    <w:rsid w:val="00415C35"/>
    <w:rsid w:val="00420C46"/>
    <w:rsid w:val="00423A19"/>
    <w:rsid w:val="00423D3D"/>
    <w:rsid w:val="00424551"/>
    <w:rsid w:val="00425E7E"/>
    <w:rsid w:val="004301A0"/>
    <w:rsid w:val="00430BEA"/>
    <w:rsid w:val="00431BC4"/>
    <w:rsid w:val="00433746"/>
    <w:rsid w:val="00435988"/>
    <w:rsid w:val="00436B5B"/>
    <w:rsid w:val="0043709E"/>
    <w:rsid w:val="00437101"/>
    <w:rsid w:val="004376EB"/>
    <w:rsid w:val="00440061"/>
    <w:rsid w:val="00440C7B"/>
    <w:rsid w:val="0044114D"/>
    <w:rsid w:val="00456E1D"/>
    <w:rsid w:val="00457AD6"/>
    <w:rsid w:val="00462A51"/>
    <w:rsid w:val="004656CC"/>
    <w:rsid w:val="00465C48"/>
    <w:rsid w:val="00472AB2"/>
    <w:rsid w:val="00490E01"/>
    <w:rsid w:val="00495540"/>
    <w:rsid w:val="00495930"/>
    <w:rsid w:val="004A1A6F"/>
    <w:rsid w:val="004A540F"/>
    <w:rsid w:val="004B0B41"/>
    <w:rsid w:val="004B52F7"/>
    <w:rsid w:val="004B65BF"/>
    <w:rsid w:val="004C005D"/>
    <w:rsid w:val="004C1628"/>
    <w:rsid w:val="004C1DC7"/>
    <w:rsid w:val="004C452F"/>
    <w:rsid w:val="004C66BB"/>
    <w:rsid w:val="004D3091"/>
    <w:rsid w:val="004D3E28"/>
    <w:rsid w:val="004D762B"/>
    <w:rsid w:val="004E04B1"/>
    <w:rsid w:val="004E18FB"/>
    <w:rsid w:val="004E4850"/>
    <w:rsid w:val="004F2AFB"/>
    <w:rsid w:val="004F79D8"/>
    <w:rsid w:val="005023DD"/>
    <w:rsid w:val="00505FAA"/>
    <w:rsid w:val="00507562"/>
    <w:rsid w:val="0051087C"/>
    <w:rsid w:val="00513696"/>
    <w:rsid w:val="00514725"/>
    <w:rsid w:val="00517C7A"/>
    <w:rsid w:val="005314DB"/>
    <w:rsid w:val="0053264E"/>
    <w:rsid w:val="00533262"/>
    <w:rsid w:val="00534C30"/>
    <w:rsid w:val="00536B40"/>
    <w:rsid w:val="00536B5B"/>
    <w:rsid w:val="00537D6A"/>
    <w:rsid w:val="005410EA"/>
    <w:rsid w:val="00543E6E"/>
    <w:rsid w:val="00544B52"/>
    <w:rsid w:val="00545FF4"/>
    <w:rsid w:val="00552903"/>
    <w:rsid w:val="005531D3"/>
    <w:rsid w:val="00554DF8"/>
    <w:rsid w:val="00557A6D"/>
    <w:rsid w:val="0056750F"/>
    <w:rsid w:val="00573299"/>
    <w:rsid w:val="00576F0F"/>
    <w:rsid w:val="0059074D"/>
    <w:rsid w:val="005917E3"/>
    <w:rsid w:val="00592E2D"/>
    <w:rsid w:val="00596991"/>
    <w:rsid w:val="005A0343"/>
    <w:rsid w:val="005A3F98"/>
    <w:rsid w:val="005A49F9"/>
    <w:rsid w:val="005A5635"/>
    <w:rsid w:val="005A6074"/>
    <w:rsid w:val="005B0B1C"/>
    <w:rsid w:val="005B155A"/>
    <w:rsid w:val="005B4632"/>
    <w:rsid w:val="005B549E"/>
    <w:rsid w:val="005C4104"/>
    <w:rsid w:val="005D1F98"/>
    <w:rsid w:val="005D661D"/>
    <w:rsid w:val="005D7484"/>
    <w:rsid w:val="005E05DF"/>
    <w:rsid w:val="005E57D7"/>
    <w:rsid w:val="005E5941"/>
    <w:rsid w:val="005E73F2"/>
    <w:rsid w:val="005F1C13"/>
    <w:rsid w:val="005F3305"/>
    <w:rsid w:val="005F3677"/>
    <w:rsid w:val="005F4D5A"/>
    <w:rsid w:val="005F7543"/>
    <w:rsid w:val="006005A3"/>
    <w:rsid w:val="00601C38"/>
    <w:rsid w:val="0060547E"/>
    <w:rsid w:val="006067AF"/>
    <w:rsid w:val="00607CAE"/>
    <w:rsid w:val="00613A32"/>
    <w:rsid w:val="00616137"/>
    <w:rsid w:val="006177F6"/>
    <w:rsid w:val="00625C14"/>
    <w:rsid w:val="00630205"/>
    <w:rsid w:val="006308E8"/>
    <w:rsid w:val="00633696"/>
    <w:rsid w:val="00633BF5"/>
    <w:rsid w:val="006342C7"/>
    <w:rsid w:val="0063568F"/>
    <w:rsid w:val="00636381"/>
    <w:rsid w:val="0063656A"/>
    <w:rsid w:val="00640045"/>
    <w:rsid w:val="0064432C"/>
    <w:rsid w:val="00645D94"/>
    <w:rsid w:val="006467AF"/>
    <w:rsid w:val="006476EA"/>
    <w:rsid w:val="00651261"/>
    <w:rsid w:val="00655318"/>
    <w:rsid w:val="006553B8"/>
    <w:rsid w:val="00655C48"/>
    <w:rsid w:val="00662760"/>
    <w:rsid w:val="00662E4D"/>
    <w:rsid w:val="006648D0"/>
    <w:rsid w:val="00664EB9"/>
    <w:rsid w:val="0066511A"/>
    <w:rsid w:val="006664A3"/>
    <w:rsid w:val="00676624"/>
    <w:rsid w:val="006768CA"/>
    <w:rsid w:val="00677611"/>
    <w:rsid w:val="006776CE"/>
    <w:rsid w:val="00677C36"/>
    <w:rsid w:val="00682349"/>
    <w:rsid w:val="00684239"/>
    <w:rsid w:val="00692E00"/>
    <w:rsid w:val="006A04CB"/>
    <w:rsid w:val="006A2BCE"/>
    <w:rsid w:val="006A5F7D"/>
    <w:rsid w:val="006A6897"/>
    <w:rsid w:val="006B2425"/>
    <w:rsid w:val="006B3E42"/>
    <w:rsid w:val="006B614E"/>
    <w:rsid w:val="006C2B57"/>
    <w:rsid w:val="006C35A4"/>
    <w:rsid w:val="006D390D"/>
    <w:rsid w:val="006D4033"/>
    <w:rsid w:val="006D4AC3"/>
    <w:rsid w:val="006E0019"/>
    <w:rsid w:val="006E6727"/>
    <w:rsid w:val="006F00B7"/>
    <w:rsid w:val="006F4535"/>
    <w:rsid w:val="0070270E"/>
    <w:rsid w:val="0071086F"/>
    <w:rsid w:val="00710FC4"/>
    <w:rsid w:val="00711D09"/>
    <w:rsid w:val="00717790"/>
    <w:rsid w:val="007204DA"/>
    <w:rsid w:val="00720FD1"/>
    <w:rsid w:val="00725ED6"/>
    <w:rsid w:val="00731E8D"/>
    <w:rsid w:val="00731F59"/>
    <w:rsid w:val="007321F3"/>
    <w:rsid w:val="00732D09"/>
    <w:rsid w:val="00733C79"/>
    <w:rsid w:val="0073514E"/>
    <w:rsid w:val="00735295"/>
    <w:rsid w:val="00741698"/>
    <w:rsid w:val="00743233"/>
    <w:rsid w:val="0074339A"/>
    <w:rsid w:val="00745AF2"/>
    <w:rsid w:val="007572CC"/>
    <w:rsid w:val="00761241"/>
    <w:rsid w:val="00766307"/>
    <w:rsid w:val="00767646"/>
    <w:rsid w:val="00767ADF"/>
    <w:rsid w:val="00767E89"/>
    <w:rsid w:val="00771F93"/>
    <w:rsid w:val="00772F94"/>
    <w:rsid w:val="00773361"/>
    <w:rsid w:val="0077566E"/>
    <w:rsid w:val="0077596D"/>
    <w:rsid w:val="00776680"/>
    <w:rsid w:val="00777952"/>
    <w:rsid w:val="007813F4"/>
    <w:rsid w:val="00790314"/>
    <w:rsid w:val="00791C98"/>
    <w:rsid w:val="007923C9"/>
    <w:rsid w:val="00793365"/>
    <w:rsid w:val="0079358D"/>
    <w:rsid w:val="00793733"/>
    <w:rsid w:val="00793D7E"/>
    <w:rsid w:val="0079493D"/>
    <w:rsid w:val="007A27AF"/>
    <w:rsid w:val="007A47CD"/>
    <w:rsid w:val="007A4DF0"/>
    <w:rsid w:val="007A58EF"/>
    <w:rsid w:val="007A7617"/>
    <w:rsid w:val="007A7C9E"/>
    <w:rsid w:val="007B28BF"/>
    <w:rsid w:val="007B6C45"/>
    <w:rsid w:val="007C045B"/>
    <w:rsid w:val="007C7F5B"/>
    <w:rsid w:val="007D249F"/>
    <w:rsid w:val="007D5509"/>
    <w:rsid w:val="007D62EA"/>
    <w:rsid w:val="007D6FBB"/>
    <w:rsid w:val="007E19CC"/>
    <w:rsid w:val="007E3209"/>
    <w:rsid w:val="007E5F98"/>
    <w:rsid w:val="007F06D0"/>
    <w:rsid w:val="007F0A2F"/>
    <w:rsid w:val="007F23C6"/>
    <w:rsid w:val="007F2EFF"/>
    <w:rsid w:val="00801433"/>
    <w:rsid w:val="00807884"/>
    <w:rsid w:val="00821316"/>
    <w:rsid w:val="00821BCC"/>
    <w:rsid w:val="00822EE3"/>
    <w:rsid w:val="00824B7A"/>
    <w:rsid w:val="00826E63"/>
    <w:rsid w:val="00831AFF"/>
    <w:rsid w:val="008332B9"/>
    <w:rsid w:val="00843E8E"/>
    <w:rsid w:val="00844844"/>
    <w:rsid w:val="00852AF0"/>
    <w:rsid w:val="00856410"/>
    <w:rsid w:val="00860994"/>
    <w:rsid w:val="0086140F"/>
    <w:rsid w:val="00861CAB"/>
    <w:rsid w:val="00863F4D"/>
    <w:rsid w:val="00867421"/>
    <w:rsid w:val="008718A0"/>
    <w:rsid w:val="008729A2"/>
    <w:rsid w:val="0087521A"/>
    <w:rsid w:val="00881F7B"/>
    <w:rsid w:val="00886682"/>
    <w:rsid w:val="0089032C"/>
    <w:rsid w:val="008906CE"/>
    <w:rsid w:val="008918C3"/>
    <w:rsid w:val="00894733"/>
    <w:rsid w:val="0089696C"/>
    <w:rsid w:val="008978F9"/>
    <w:rsid w:val="00897B71"/>
    <w:rsid w:val="008A02BD"/>
    <w:rsid w:val="008A0426"/>
    <w:rsid w:val="008A074B"/>
    <w:rsid w:val="008A2290"/>
    <w:rsid w:val="008A7366"/>
    <w:rsid w:val="008B0882"/>
    <w:rsid w:val="008C3AFB"/>
    <w:rsid w:val="008C5ABF"/>
    <w:rsid w:val="008D27A7"/>
    <w:rsid w:val="008D2892"/>
    <w:rsid w:val="008D4C6D"/>
    <w:rsid w:val="008D4F2F"/>
    <w:rsid w:val="008E3FFB"/>
    <w:rsid w:val="008E62F2"/>
    <w:rsid w:val="008E7E25"/>
    <w:rsid w:val="008F32BD"/>
    <w:rsid w:val="008F7C49"/>
    <w:rsid w:val="0090111D"/>
    <w:rsid w:val="00901B29"/>
    <w:rsid w:val="00902E2F"/>
    <w:rsid w:val="00911F34"/>
    <w:rsid w:val="00914C70"/>
    <w:rsid w:val="0092332B"/>
    <w:rsid w:val="00924C2E"/>
    <w:rsid w:val="00926436"/>
    <w:rsid w:val="00930226"/>
    <w:rsid w:val="00933E42"/>
    <w:rsid w:val="00944DF0"/>
    <w:rsid w:val="00945395"/>
    <w:rsid w:val="009531E2"/>
    <w:rsid w:val="00961571"/>
    <w:rsid w:val="0096698F"/>
    <w:rsid w:val="00971702"/>
    <w:rsid w:val="00972FD0"/>
    <w:rsid w:val="00974CAE"/>
    <w:rsid w:val="00974CB5"/>
    <w:rsid w:val="009806E2"/>
    <w:rsid w:val="00985AD2"/>
    <w:rsid w:val="00985DF7"/>
    <w:rsid w:val="00987951"/>
    <w:rsid w:val="00996315"/>
    <w:rsid w:val="009963AD"/>
    <w:rsid w:val="009A086B"/>
    <w:rsid w:val="009A3B55"/>
    <w:rsid w:val="009A53A1"/>
    <w:rsid w:val="009B10A3"/>
    <w:rsid w:val="009B16DD"/>
    <w:rsid w:val="009B2FF8"/>
    <w:rsid w:val="009B5083"/>
    <w:rsid w:val="009B5E82"/>
    <w:rsid w:val="009B76BB"/>
    <w:rsid w:val="009C1E28"/>
    <w:rsid w:val="009C2046"/>
    <w:rsid w:val="009C36F1"/>
    <w:rsid w:val="009C4D62"/>
    <w:rsid w:val="009C5A21"/>
    <w:rsid w:val="009C71CD"/>
    <w:rsid w:val="009D012E"/>
    <w:rsid w:val="009D16EC"/>
    <w:rsid w:val="009E00BD"/>
    <w:rsid w:val="009E18CE"/>
    <w:rsid w:val="009E6D14"/>
    <w:rsid w:val="009F291F"/>
    <w:rsid w:val="009F3CEE"/>
    <w:rsid w:val="009F55D3"/>
    <w:rsid w:val="009F58E1"/>
    <w:rsid w:val="009F58FA"/>
    <w:rsid w:val="009F5C56"/>
    <w:rsid w:val="009F7263"/>
    <w:rsid w:val="00A00955"/>
    <w:rsid w:val="00A04706"/>
    <w:rsid w:val="00A05468"/>
    <w:rsid w:val="00A05C8C"/>
    <w:rsid w:val="00A11224"/>
    <w:rsid w:val="00A1140F"/>
    <w:rsid w:val="00A11E80"/>
    <w:rsid w:val="00A12F6E"/>
    <w:rsid w:val="00A166B0"/>
    <w:rsid w:val="00A17415"/>
    <w:rsid w:val="00A22D50"/>
    <w:rsid w:val="00A2314E"/>
    <w:rsid w:val="00A336B4"/>
    <w:rsid w:val="00A378A9"/>
    <w:rsid w:val="00A40526"/>
    <w:rsid w:val="00A40BA4"/>
    <w:rsid w:val="00A43154"/>
    <w:rsid w:val="00A43BB7"/>
    <w:rsid w:val="00A43F2F"/>
    <w:rsid w:val="00A46358"/>
    <w:rsid w:val="00A47CD2"/>
    <w:rsid w:val="00A51523"/>
    <w:rsid w:val="00A523EA"/>
    <w:rsid w:val="00A54A12"/>
    <w:rsid w:val="00A5565F"/>
    <w:rsid w:val="00A56493"/>
    <w:rsid w:val="00A5770D"/>
    <w:rsid w:val="00A65A73"/>
    <w:rsid w:val="00A72334"/>
    <w:rsid w:val="00A74078"/>
    <w:rsid w:val="00A74C15"/>
    <w:rsid w:val="00A753A5"/>
    <w:rsid w:val="00A77086"/>
    <w:rsid w:val="00A84633"/>
    <w:rsid w:val="00A87B57"/>
    <w:rsid w:val="00A903FC"/>
    <w:rsid w:val="00A90B57"/>
    <w:rsid w:val="00A91164"/>
    <w:rsid w:val="00A91C10"/>
    <w:rsid w:val="00A950E4"/>
    <w:rsid w:val="00AA4F9B"/>
    <w:rsid w:val="00AA67E6"/>
    <w:rsid w:val="00AC20A6"/>
    <w:rsid w:val="00AC2A4F"/>
    <w:rsid w:val="00AC2B23"/>
    <w:rsid w:val="00AC3FDD"/>
    <w:rsid w:val="00AC42DD"/>
    <w:rsid w:val="00AC5447"/>
    <w:rsid w:val="00AC5AF2"/>
    <w:rsid w:val="00AC66FA"/>
    <w:rsid w:val="00AC7243"/>
    <w:rsid w:val="00AC7485"/>
    <w:rsid w:val="00AD0777"/>
    <w:rsid w:val="00AD4C77"/>
    <w:rsid w:val="00AD5611"/>
    <w:rsid w:val="00AE4B88"/>
    <w:rsid w:val="00AF394C"/>
    <w:rsid w:val="00AF6C7A"/>
    <w:rsid w:val="00AF7653"/>
    <w:rsid w:val="00B02449"/>
    <w:rsid w:val="00B03C62"/>
    <w:rsid w:val="00B0552B"/>
    <w:rsid w:val="00B067A3"/>
    <w:rsid w:val="00B06989"/>
    <w:rsid w:val="00B074CC"/>
    <w:rsid w:val="00B11A6C"/>
    <w:rsid w:val="00B15B6F"/>
    <w:rsid w:val="00B174B6"/>
    <w:rsid w:val="00B17EF2"/>
    <w:rsid w:val="00B204F9"/>
    <w:rsid w:val="00B205DC"/>
    <w:rsid w:val="00B21E5E"/>
    <w:rsid w:val="00B24E48"/>
    <w:rsid w:val="00B27647"/>
    <w:rsid w:val="00B303D1"/>
    <w:rsid w:val="00B30CC3"/>
    <w:rsid w:val="00B32702"/>
    <w:rsid w:val="00B3740B"/>
    <w:rsid w:val="00B374C5"/>
    <w:rsid w:val="00B37894"/>
    <w:rsid w:val="00B407CD"/>
    <w:rsid w:val="00B41BE1"/>
    <w:rsid w:val="00B436BD"/>
    <w:rsid w:val="00B43D0E"/>
    <w:rsid w:val="00B44A99"/>
    <w:rsid w:val="00B4732A"/>
    <w:rsid w:val="00B4753A"/>
    <w:rsid w:val="00B50AF0"/>
    <w:rsid w:val="00B54B09"/>
    <w:rsid w:val="00B57443"/>
    <w:rsid w:val="00B647FC"/>
    <w:rsid w:val="00B6552C"/>
    <w:rsid w:val="00B668A0"/>
    <w:rsid w:val="00B70612"/>
    <w:rsid w:val="00B76842"/>
    <w:rsid w:val="00B777BC"/>
    <w:rsid w:val="00B814C9"/>
    <w:rsid w:val="00B86ADA"/>
    <w:rsid w:val="00B8702F"/>
    <w:rsid w:val="00B917A1"/>
    <w:rsid w:val="00B9743D"/>
    <w:rsid w:val="00B97847"/>
    <w:rsid w:val="00BA0553"/>
    <w:rsid w:val="00BA1372"/>
    <w:rsid w:val="00BA58E7"/>
    <w:rsid w:val="00BA59A9"/>
    <w:rsid w:val="00BA5B18"/>
    <w:rsid w:val="00BB4560"/>
    <w:rsid w:val="00BB63D2"/>
    <w:rsid w:val="00BB740B"/>
    <w:rsid w:val="00BB7C1E"/>
    <w:rsid w:val="00BB7DAA"/>
    <w:rsid w:val="00BC6EE3"/>
    <w:rsid w:val="00BD1127"/>
    <w:rsid w:val="00BD1725"/>
    <w:rsid w:val="00BD3AA0"/>
    <w:rsid w:val="00BD4545"/>
    <w:rsid w:val="00BD7126"/>
    <w:rsid w:val="00BE0537"/>
    <w:rsid w:val="00BE3499"/>
    <w:rsid w:val="00BE6AD9"/>
    <w:rsid w:val="00BE767D"/>
    <w:rsid w:val="00BE7EEA"/>
    <w:rsid w:val="00BF5B10"/>
    <w:rsid w:val="00BF5BA5"/>
    <w:rsid w:val="00BF6973"/>
    <w:rsid w:val="00BF794F"/>
    <w:rsid w:val="00C0745C"/>
    <w:rsid w:val="00C11331"/>
    <w:rsid w:val="00C119FA"/>
    <w:rsid w:val="00C11DE1"/>
    <w:rsid w:val="00C12885"/>
    <w:rsid w:val="00C12E43"/>
    <w:rsid w:val="00C217C2"/>
    <w:rsid w:val="00C2621A"/>
    <w:rsid w:val="00C279FC"/>
    <w:rsid w:val="00C31642"/>
    <w:rsid w:val="00C3277E"/>
    <w:rsid w:val="00C3351B"/>
    <w:rsid w:val="00C3561C"/>
    <w:rsid w:val="00C40644"/>
    <w:rsid w:val="00C41909"/>
    <w:rsid w:val="00C43AF4"/>
    <w:rsid w:val="00C45693"/>
    <w:rsid w:val="00C50689"/>
    <w:rsid w:val="00C51166"/>
    <w:rsid w:val="00C56DAA"/>
    <w:rsid w:val="00C57F21"/>
    <w:rsid w:val="00C61A4D"/>
    <w:rsid w:val="00C62797"/>
    <w:rsid w:val="00C62D3A"/>
    <w:rsid w:val="00C636A7"/>
    <w:rsid w:val="00C63CD5"/>
    <w:rsid w:val="00C70814"/>
    <w:rsid w:val="00C70D4A"/>
    <w:rsid w:val="00C71F2D"/>
    <w:rsid w:val="00C7346D"/>
    <w:rsid w:val="00C756E4"/>
    <w:rsid w:val="00C7706A"/>
    <w:rsid w:val="00C77BD3"/>
    <w:rsid w:val="00C806AB"/>
    <w:rsid w:val="00C81247"/>
    <w:rsid w:val="00C825EF"/>
    <w:rsid w:val="00C911EB"/>
    <w:rsid w:val="00C92FDD"/>
    <w:rsid w:val="00C95DDD"/>
    <w:rsid w:val="00C95FB1"/>
    <w:rsid w:val="00C969BA"/>
    <w:rsid w:val="00CA6AEA"/>
    <w:rsid w:val="00CB3C65"/>
    <w:rsid w:val="00CB4661"/>
    <w:rsid w:val="00CB5794"/>
    <w:rsid w:val="00CC08E8"/>
    <w:rsid w:val="00CC679A"/>
    <w:rsid w:val="00CD02E6"/>
    <w:rsid w:val="00CD6244"/>
    <w:rsid w:val="00CD777C"/>
    <w:rsid w:val="00CE0375"/>
    <w:rsid w:val="00CE0C54"/>
    <w:rsid w:val="00CE1FEA"/>
    <w:rsid w:val="00CE51AC"/>
    <w:rsid w:val="00CE68F7"/>
    <w:rsid w:val="00CE703E"/>
    <w:rsid w:val="00CF5D12"/>
    <w:rsid w:val="00CF5FC6"/>
    <w:rsid w:val="00CF66E2"/>
    <w:rsid w:val="00D0030F"/>
    <w:rsid w:val="00D00ECB"/>
    <w:rsid w:val="00D0113D"/>
    <w:rsid w:val="00D067AE"/>
    <w:rsid w:val="00D07FA8"/>
    <w:rsid w:val="00D11FEE"/>
    <w:rsid w:val="00D1276A"/>
    <w:rsid w:val="00D12E67"/>
    <w:rsid w:val="00D1486D"/>
    <w:rsid w:val="00D155B6"/>
    <w:rsid w:val="00D20FA3"/>
    <w:rsid w:val="00D21EC3"/>
    <w:rsid w:val="00D27011"/>
    <w:rsid w:val="00D35507"/>
    <w:rsid w:val="00D3735B"/>
    <w:rsid w:val="00D37C2A"/>
    <w:rsid w:val="00D41961"/>
    <w:rsid w:val="00D4247F"/>
    <w:rsid w:val="00D42B8B"/>
    <w:rsid w:val="00D43EE6"/>
    <w:rsid w:val="00D52F97"/>
    <w:rsid w:val="00D53110"/>
    <w:rsid w:val="00D5339D"/>
    <w:rsid w:val="00D55F00"/>
    <w:rsid w:val="00D56499"/>
    <w:rsid w:val="00D676C9"/>
    <w:rsid w:val="00D72D77"/>
    <w:rsid w:val="00D73EC0"/>
    <w:rsid w:val="00D74C06"/>
    <w:rsid w:val="00D76082"/>
    <w:rsid w:val="00D80A2F"/>
    <w:rsid w:val="00D80AA9"/>
    <w:rsid w:val="00D80AEF"/>
    <w:rsid w:val="00D85294"/>
    <w:rsid w:val="00D87B77"/>
    <w:rsid w:val="00D90BC0"/>
    <w:rsid w:val="00D9386E"/>
    <w:rsid w:val="00D95451"/>
    <w:rsid w:val="00DA7B67"/>
    <w:rsid w:val="00DB316A"/>
    <w:rsid w:val="00DB5F47"/>
    <w:rsid w:val="00DB5FFA"/>
    <w:rsid w:val="00DC1866"/>
    <w:rsid w:val="00DC1C5F"/>
    <w:rsid w:val="00DC46FB"/>
    <w:rsid w:val="00DC6F23"/>
    <w:rsid w:val="00DC70ED"/>
    <w:rsid w:val="00DC79C9"/>
    <w:rsid w:val="00DD0642"/>
    <w:rsid w:val="00DE0CB6"/>
    <w:rsid w:val="00DE4BEB"/>
    <w:rsid w:val="00DF16FE"/>
    <w:rsid w:val="00DF3E32"/>
    <w:rsid w:val="00DF711D"/>
    <w:rsid w:val="00DF7FC4"/>
    <w:rsid w:val="00E0259B"/>
    <w:rsid w:val="00E028A9"/>
    <w:rsid w:val="00E03B6F"/>
    <w:rsid w:val="00E04541"/>
    <w:rsid w:val="00E05E37"/>
    <w:rsid w:val="00E067E1"/>
    <w:rsid w:val="00E07E59"/>
    <w:rsid w:val="00E11421"/>
    <w:rsid w:val="00E1271B"/>
    <w:rsid w:val="00E14FE1"/>
    <w:rsid w:val="00E245F2"/>
    <w:rsid w:val="00E31499"/>
    <w:rsid w:val="00E33DC9"/>
    <w:rsid w:val="00E33F83"/>
    <w:rsid w:val="00E343E4"/>
    <w:rsid w:val="00E346F4"/>
    <w:rsid w:val="00E409F8"/>
    <w:rsid w:val="00E40D90"/>
    <w:rsid w:val="00E41194"/>
    <w:rsid w:val="00E43593"/>
    <w:rsid w:val="00E45F62"/>
    <w:rsid w:val="00E47128"/>
    <w:rsid w:val="00E47EC4"/>
    <w:rsid w:val="00E512AE"/>
    <w:rsid w:val="00E57E0C"/>
    <w:rsid w:val="00E6205B"/>
    <w:rsid w:val="00E72F8C"/>
    <w:rsid w:val="00E73EB8"/>
    <w:rsid w:val="00E75ABA"/>
    <w:rsid w:val="00E82D8C"/>
    <w:rsid w:val="00E85EFA"/>
    <w:rsid w:val="00E872F3"/>
    <w:rsid w:val="00E9518D"/>
    <w:rsid w:val="00EA3C8E"/>
    <w:rsid w:val="00EA724A"/>
    <w:rsid w:val="00EB07BB"/>
    <w:rsid w:val="00EB11BF"/>
    <w:rsid w:val="00EB6ECE"/>
    <w:rsid w:val="00EC01A5"/>
    <w:rsid w:val="00EC4753"/>
    <w:rsid w:val="00EC479B"/>
    <w:rsid w:val="00ED0937"/>
    <w:rsid w:val="00ED381A"/>
    <w:rsid w:val="00ED53B7"/>
    <w:rsid w:val="00ED5AE7"/>
    <w:rsid w:val="00EE165C"/>
    <w:rsid w:val="00EE3D46"/>
    <w:rsid w:val="00EE4A32"/>
    <w:rsid w:val="00EE4ACD"/>
    <w:rsid w:val="00EE5ECC"/>
    <w:rsid w:val="00EF0F96"/>
    <w:rsid w:val="00EF4B03"/>
    <w:rsid w:val="00F00518"/>
    <w:rsid w:val="00F11E90"/>
    <w:rsid w:val="00F13E7E"/>
    <w:rsid w:val="00F1598E"/>
    <w:rsid w:val="00F16838"/>
    <w:rsid w:val="00F22443"/>
    <w:rsid w:val="00F316D4"/>
    <w:rsid w:val="00F3290D"/>
    <w:rsid w:val="00F33443"/>
    <w:rsid w:val="00F33996"/>
    <w:rsid w:val="00F35387"/>
    <w:rsid w:val="00F4151B"/>
    <w:rsid w:val="00F416E9"/>
    <w:rsid w:val="00F45908"/>
    <w:rsid w:val="00F46D2E"/>
    <w:rsid w:val="00F51625"/>
    <w:rsid w:val="00F536E9"/>
    <w:rsid w:val="00F55CF6"/>
    <w:rsid w:val="00F6462C"/>
    <w:rsid w:val="00F64B61"/>
    <w:rsid w:val="00F658F3"/>
    <w:rsid w:val="00F66534"/>
    <w:rsid w:val="00F665D9"/>
    <w:rsid w:val="00F676A8"/>
    <w:rsid w:val="00F70E66"/>
    <w:rsid w:val="00F710BD"/>
    <w:rsid w:val="00F749D1"/>
    <w:rsid w:val="00F74E8C"/>
    <w:rsid w:val="00F75D2E"/>
    <w:rsid w:val="00F76B9B"/>
    <w:rsid w:val="00F80D6A"/>
    <w:rsid w:val="00F811DF"/>
    <w:rsid w:val="00F81C50"/>
    <w:rsid w:val="00F93DB2"/>
    <w:rsid w:val="00F94070"/>
    <w:rsid w:val="00F951A0"/>
    <w:rsid w:val="00F977B2"/>
    <w:rsid w:val="00FA2693"/>
    <w:rsid w:val="00FA482D"/>
    <w:rsid w:val="00FA5681"/>
    <w:rsid w:val="00FB03B0"/>
    <w:rsid w:val="00FB03B5"/>
    <w:rsid w:val="00FB5BE1"/>
    <w:rsid w:val="00FB639B"/>
    <w:rsid w:val="00FC091D"/>
    <w:rsid w:val="00FC2370"/>
    <w:rsid w:val="00FD1DA8"/>
    <w:rsid w:val="00FD25D5"/>
    <w:rsid w:val="00FD58BD"/>
    <w:rsid w:val="00FE16ED"/>
    <w:rsid w:val="00FF1AAE"/>
    <w:rsid w:val="00FF1EC7"/>
    <w:rsid w:val="00FF56EC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90DF8"/>
  <w15:chartTrackingRefBased/>
  <w15:docId w15:val="{D71F509D-ADE4-0045-B5C3-46C44D1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26"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rsid w:val="00401239"/>
    <w:pPr>
      <w:keepNext/>
      <w:numPr>
        <w:numId w:val="1"/>
      </w:numPr>
      <w:spacing w:before="320" w:after="6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Text"/>
    <w:qFormat/>
    <w:rsid w:val="00401239"/>
    <w:pPr>
      <w:keepNext/>
      <w:numPr>
        <w:ilvl w:val="1"/>
        <w:numId w:val="1"/>
      </w:numPr>
      <w:spacing w:before="220" w:after="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8A0426"/>
    <w:pPr>
      <w:keepNext/>
      <w:spacing w:before="220" w:after="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  <w:ind w:left="357"/>
    </w:pPr>
  </w:style>
  <w:style w:type="paragraph" w:styleId="Title">
    <w:name w:val="Title"/>
    <w:basedOn w:val="Normal"/>
    <w:qFormat/>
    <w:pPr>
      <w:spacing w:after="280"/>
      <w:outlineLvl w:val="0"/>
    </w:pPr>
    <w:rPr>
      <w:b/>
      <w:kern w:val="28"/>
      <w:sz w:val="32"/>
    </w:rPr>
  </w:style>
  <w:style w:type="paragraph" w:customStyle="1" w:styleId="Table">
    <w:name w:val="Table"/>
    <w:basedOn w:val="Normal"/>
    <w:rPr>
      <w:sz w:val="18"/>
    </w:rPr>
  </w:style>
  <w:style w:type="paragraph" w:customStyle="1" w:styleId="Contents">
    <w:name w:val="Contents"/>
    <w:basedOn w:val="Normal"/>
    <w:autoRedefine/>
    <w:pPr>
      <w:tabs>
        <w:tab w:val="right" w:pos="8789"/>
      </w:tabs>
      <w:ind w:left="357"/>
    </w:p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B24E48"/>
    <w:pPr>
      <w:tabs>
        <w:tab w:val="left" w:pos="480"/>
        <w:tab w:val="right" w:pos="9174"/>
      </w:tabs>
      <w:spacing w:after="240" w:line="240" w:lineRule="atLeast"/>
    </w:pPr>
  </w:style>
  <w:style w:type="paragraph" w:styleId="BodyText3">
    <w:name w:val="Body Text 3"/>
    <w:basedOn w:val="Normal"/>
    <w:rsid w:val="001D2530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D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1B51C9"/>
    <w:pPr>
      <w:ind w:left="200"/>
    </w:pPr>
  </w:style>
  <w:style w:type="paragraph" w:styleId="FootnoteText">
    <w:name w:val="footnote text"/>
    <w:basedOn w:val="Normal"/>
    <w:semiHidden/>
    <w:rsid w:val="007F23C6"/>
  </w:style>
  <w:style w:type="character" w:styleId="FootnoteReference">
    <w:name w:val="footnote reference"/>
    <w:semiHidden/>
    <w:rsid w:val="007F23C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00ECB"/>
    <w:pPr>
      <w:ind w:left="400"/>
    </w:pPr>
  </w:style>
  <w:style w:type="paragraph" w:styleId="ListParagraph">
    <w:name w:val="List Paragraph"/>
    <w:basedOn w:val="Normal"/>
    <w:uiPriority w:val="34"/>
    <w:qFormat/>
    <w:rsid w:val="00720FD1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13513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3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Ares/04_Management_System/Document_Templates_General/Word/EG_big_report_template_1_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443D-D0AB-43B2-AD78-349CA57B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\\Ares\04_Management_System\Document_Templates_General\Word\EG_big_report_template_1_0.dot</Template>
  <TotalTime>0</TotalTime>
  <Pages>7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contact at EuroGeographics is</vt:lpstr>
    </vt:vector>
  </TitlesOfParts>
  <Company>EuroGeographics</Company>
  <LinksUpToDate>false</LinksUpToDate>
  <CharactersWithSpaces>15984</CharactersWithSpaces>
  <SharedDoc>false</SharedDoc>
  <HLinks>
    <vt:vector size="12" baseType="variant">
      <vt:variant>
        <vt:i4>5046317</vt:i4>
      </vt:variant>
      <vt:variant>
        <vt:i4>3</vt:i4>
      </vt:variant>
      <vt:variant>
        <vt:i4>0</vt:i4>
      </vt:variant>
      <vt:variant>
        <vt:i4>5</vt:i4>
      </vt:variant>
      <vt:variant>
        <vt:lpwstr>mailto:virginie.luppens@eurogeographics.org</vt:lpwstr>
      </vt:variant>
      <vt:variant>
        <vt:lpwstr/>
      </vt:variant>
      <vt:variant>
        <vt:i4>3604566</vt:i4>
      </vt:variant>
      <vt:variant>
        <vt:i4>0</vt:i4>
      </vt:variant>
      <vt:variant>
        <vt:i4>0</vt:i4>
      </vt:variant>
      <vt:variant>
        <vt:i4>5</vt:i4>
      </vt:variant>
      <vt:variant>
        <vt:lpwstr>mailto:dave.lovell@eurogeographics.org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contact at EuroGeographics is</dc:title>
  <dc:subject/>
  <dc:creator>Nick Land</dc:creator>
  <cp:keywords/>
  <cp:lastModifiedBy>Rhian French</cp:lastModifiedBy>
  <cp:revision>2</cp:revision>
  <cp:lastPrinted>2012-01-20T13:39:00Z</cp:lastPrinted>
  <dcterms:created xsi:type="dcterms:W3CDTF">2022-07-12T15:23:00Z</dcterms:created>
  <dcterms:modified xsi:type="dcterms:W3CDTF">2022-07-12T15:23:00Z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